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AB4D0" w14:textId="77777777" w:rsidR="00AC1E0D" w:rsidRDefault="00DD4D68">
      <w:bookmarkStart w:id="0" w:name="_GoBack"/>
      <w:bookmarkEnd w:id="0"/>
      <w:r>
        <w:t>SkillsUSA Pennsylvania Central Region Fall Leadership Conference</w:t>
      </w:r>
    </w:p>
    <w:p w14:paraId="550AB4D1" w14:textId="77777777" w:rsidR="00AC1E0D" w:rsidRDefault="00DD4D68">
      <w:r>
        <w:rPr>
          <w:b/>
          <w:bCs/>
        </w:rPr>
        <w:t>Capitol Visit</w:t>
      </w:r>
    </w:p>
    <w:p w14:paraId="550AB4D2" w14:textId="77777777" w:rsidR="00AC1E0D" w:rsidRDefault="00DD4D68">
      <w:r>
        <w:t>The Penn Harris Hotel in Camp Hill is across the river from Harrisburg.  As part of the conference, we will be visiting the Capitol complex on Thursday November 20, 2025.</w:t>
      </w:r>
    </w:p>
    <w:p w14:paraId="550AB4D3" w14:textId="77777777" w:rsidR="00AC1E0D" w:rsidRDefault="00DD4D68">
      <w:pPr>
        <w:tabs>
          <w:tab w:val="left" w:pos="720"/>
        </w:tabs>
      </w:pPr>
      <w:r>
        <w:t>We will be spending about two hours at the Capitol, arriving at approximately 9:45 AM and will be picked up at 12:00 PM.  Upon arrival at the Capitol, we will quickly line up on the steps for a group picture.  </w:t>
      </w:r>
    </w:p>
    <w:p w14:paraId="550AB4D4" w14:textId="77777777" w:rsidR="00AC1E0D" w:rsidRDefault="00DD4D68">
      <w:pPr>
        <w:tabs>
          <w:tab w:val="left" w:pos="720"/>
        </w:tabs>
      </w:pPr>
      <w:r>
        <w:t xml:space="preserve">It is the responsibility of each school to make their own arrangements to set up appointments to meet with their state senator or representative.  If you are unable to get an appointment, you can sign up for a tour of the Capitol at </w:t>
      </w:r>
      <w:hyperlink r:id="rId6" w:history="1">
        <w:r>
          <w:rPr>
            <w:rStyle w:val="Hyperlink"/>
          </w:rPr>
          <w:t>https://www.pacapitol.com/</w:t>
        </w:r>
      </w:hyperlink>
      <w:r>
        <w:t xml:space="preserve"> . Tours are on a first come first serve basis on the website.  Sometimes your representative’s or senator’s office can help with a tour.  You can also do a self-guided tour.  The website has an app that can be downloaded there is also a link for the self-guided tour. Do not make appointments before 10:15 to ensure getting through security and finding your way to the meeting point.</w:t>
      </w:r>
    </w:p>
    <w:p w14:paraId="550AB4D5" w14:textId="77777777" w:rsidR="00AC1E0D" w:rsidRDefault="00DD4D68">
      <w:pPr>
        <w:tabs>
          <w:tab w:val="left" w:pos="720"/>
        </w:tabs>
      </w:pPr>
      <w:r>
        <w:t>Please note that everyone entering the Capitol must go through security.  We will be telling students not to bring bags, backpacks, purses, etc. with them to get through security faster.</w:t>
      </w:r>
    </w:p>
    <w:p w14:paraId="550AB4D6" w14:textId="77777777" w:rsidR="00AC1E0D" w:rsidRDefault="00DD4D68">
      <w:pPr>
        <w:tabs>
          <w:tab w:val="left" w:pos="720"/>
        </w:tabs>
      </w:pPr>
      <w:r>
        <w:t>We will be wearing official attire for the capitol visit.  We will give everyone time to change into official attire before we leave the hotel.</w:t>
      </w:r>
    </w:p>
    <w:p w14:paraId="550AB4D7" w14:textId="77777777" w:rsidR="00AC1E0D" w:rsidRDefault="00DD4D68">
      <w:pPr>
        <w:tabs>
          <w:tab w:val="left" w:pos="720"/>
        </w:tabs>
      </w:pPr>
      <w:r>
        <w:t>Once you make an appointment at the capitol, please enter your information on the Capitol Visit Appointment Times Document on the SkillsUSA PA website.  This will help schools who have early appointments get through security first.</w:t>
      </w:r>
    </w:p>
    <w:sectPr w:rsidR="00AC1E0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B4D4" w14:textId="77777777" w:rsidR="00DD4D68" w:rsidRDefault="00DD4D68">
      <w:pPr>
        <w:spacing w:after="0" w:line="240" w:lineRule="auto"/>
      </w:pPr>
      <w:r>
        <w:separator/>
      </w:r>
    </w:p>
  </w:endnote>
  <w:endnote w:type="continuationSeparator" w:id="0">
    <w:p w14:paraId="550AB4D6" w14:textId="77777777" w:rsidR="00DD4D68" w:rsidRDefault="00DD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AB4D0" w14:textId="77777777" w:rsidR="00DD4D68" w:rsidRDefault="00DD4D68">
      <w:pPr>
        <w:spacing w:after="0" w:line="240" w:lineRule="auto"/>
      </w:pPr>
      <w:r>
        <w:rPr>
          <w:color w:val="000000"/>
        </w:rPr>
        <w:separator/>
      </w:r>
    </w:p>
  </w:footnote>
  <w:footnote w:type="continuationSeparator" w:id="0">
    <w:p w14:paraId="550AB4D2" w14:textId="77777777" w:rsidR="00DD4D68" w:rsidRDefault="00DD4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0D"/>
    <w:rsid w:val="00687FD2"/>
    <w:rsid w:val="00A2658E"/>
    <w:rsid w:val="00AC1E0D"/>
    <w:rsid w:val="00CE062C"/>
    <w:rsid w:val="00DD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B4D0"/>
  <w15:docId w15:val="{6E350180-65D9-4A8E-9814-C24A8D74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capito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 Ann</dc:creator>
  <dc:description/>
  <cp:lastModifiedBy>Roberta Johnston</cp:lastModifiedBy>
  <cp:revision>2</cp:revision>
  <cp:lastPrinted>2025-08-27T21:58:00Z</cp:lastPrinted>
  <dcterms:created xsi:type="dcterms:W3CDTF">2025-08-27T22:25:00Z</dcterms:created>
  <dcterms:modified xsi:type="dcterms:W3CDTF">2025-08-27T22:25:00Z</dcterms:modified>
</cp:coreProperties>
</file>